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商丘学院第四届“互联网+”大学生创新创业大赛校级决赛成绩一览表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page" w:horzAnchor="page" w:tblpX="2365" w:tblpY="2793"/>
        <w:tblOverlap w:val="never"/>
        <w:tblW w:w="121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3795"/>
        <w:gridCol w:w="1680"/>
        <w:gridCol w:w="2280"/>
        <w:gridCol w:w="174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排名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打造农产业智能化管理系统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米亿信息技术有限公司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便捷服务购物车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轻购团队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刘俊杰   李春燕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Junk-Shop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APP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施晗鑫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蓝天团队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高海沙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EDGE头盔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优悦团队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吴锐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互联网+花间瓷艺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马胜男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花间瓷艺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“网文之路”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迦诺异象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李书锋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沈丹慧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伍二柒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仝其宾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沙土改良，绿茵行动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牛明阳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逆转未来队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靳晋忠 王莉 王凯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互联网+享乐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程明娜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享乐.共享玩具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孙永旭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时装搭配师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贺莹莹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潮流团队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胡明合 孙英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践行绿色生活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秦增魁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深梦之队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互联网+桃园结义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智音文化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冯芬芬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作物生长监测 物联网技术研究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向往的生活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张帅亮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天天向上APP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魏鹏东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杨景花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三人行校园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董洋涛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追梦队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“优教”远程家教服务APP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Super App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服饰再利用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小裁缝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候倩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“Air Guard”家用智能燃气警报器设计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扬帆创意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李春燕、段培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码尚扫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爱码冲锋队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凯 杨景花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计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算机工程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“行APP”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王栎旭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跃起动力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武斐斌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互联网+嘤嘤网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嘤嘤队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夏玲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公共交通定位系统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张芷瑜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90创造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传统文化培训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知行队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互联网+兴趣体育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张镇扬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体院三队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小太阳婴幼早教机构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任宝库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极光小队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梁海军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互联网+BCS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向正发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Angle team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互联网+飞侠工程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韦浩浩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飞侠工程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魏自花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互联网+财务管理创意书吧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追梦队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赵滨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“Q”起来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杨诗意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电商成才团队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传媒与艺术学院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C219F"/>
    <w:rsid w:val="115C219F"/>
    <w:rsid w:val="69677B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2018-07-11T03:01:00Z</dcterms:created>
  <dc:creator>admin</dc:creator>
  <cp:lastModifiedBy>admin</cp:lastModifiedBy>
  <dcterms:modified xsi:type="dcterms:W3CDTF">2018-07-12T02:07:05Z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