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1569838517366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983851736611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5" name="图片 5" descr="64491903168561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4919031685619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38785265120697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7852651206971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19227780217778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22778021777878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46077991767095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07799176709537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7" name="图片 7" descr="18065647861722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806564786172230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31547009255403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154700925540371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9" name="图片 9" descr="12164822263043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16482226304376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20022"/>
    <w:rsid w:val="165200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2018-06-21T06:54:00Z</dcterms:created>
  <dc:creator>admin</dc:creator>
  <cp:lastModifiedBy>admin</cp:lastModifiedBy>
  <dcterms:modified xsi:type="dcterms:W3CDTF">2018-06-21T09:41:13Z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