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1" w:leftChars="67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44"/>
          <w:szCs w:val="44"/>
        </w:rPr>
        <w:t>商丘学院</w:t>
      </w: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柔性引进高层次及紧缺人才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41" w:leftChars="67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0"/>
          <w:sz w:val="44"/>
          <w:szCs w:val="44"/>
          <w:lang w:eastAsia="zh-CN"/>
        </w:rPr>
        <w:t>工作备案表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院系（盖章）：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填表时间：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tbl>
      <w:tblPr>
        <w:tblStyle w:val="10"/>
        <w:tblpPr w:leftFromText="180" w:rightFromText="180" w:vertAnchor="text" w:horzAnchor="page" w:tblpXSpec="center" w:tblpY="84"/>
        <w:tblOverlap w:val="never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439"/>
        <w:gridCol w:w="1673"/>
        <w:gridCol w:w="1092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43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3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称</w:t>
            </w:r>
          </w:p>
        </w:tc>
        <w:tc>
          <w:tcPr>
            <w:tcW w:w="243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3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工作时间</w:t>
            </w: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工作内容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特别说明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5204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exac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院系审核意见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val="en-US"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6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该表填写完整后报人事处、教务处、科研处备案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4754245</wp:posOffset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35pt;margin-top:-11.2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xz8VNkAAAAMAQAADwAAAAAA&#10;AAABACAAAAAiAAAAZHJzL2Rvd25yZXYueG1sUEsBAhQAFAAAAAgAh07iQErbzf8SAgAAEwQAAA4A&#10;AAAAAAAAAQAgAAAAKA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E1A61"/>
    <w:rsid w:val="00016BC3"/>
    <w:rsid w:val="01810BF7"/>
    <w:rsid w:val="03056ED4"/>
    <w:rsid w:val="030B2AD6"/>
    <w:rsid w:val="0448555E"/>
    <w:rsid w:val="04973C57"/>
    <w:rsid w:val="052764F9"/>
    <w:rsid w:val="063C5023"/>
    <w:rsid w:val="06614A65"/>
    <w:rsid w:val="09CD7FA1"/>
    <w:rsid w:val="0AC22B0B"/>
    <w:rsid w:val="0B887445"/>
    <w:rsid w:val="0D55263E"/>
    <w:rsid w:val="0FDB6F50"/>
    <w:rsid w:val="1011693F"/>
    <w:rsid w:val="12131679"/>
    <w:rsid w:val="16AE4C75"/>
    <w:rsid w:val="177663B8"/>
    <w:rsid w:val="17C8379D"/>
    <w:rsid w:val="17F4613C"/>
    <w:rsid w:val="1AE2540D"/>
    <w:rsid w:val="1BC85735"/>
    <w:rsid w:val="1CDF273B"/>
    <w:rsid w:val="1E714C97"/>
    <w:rsid w:val="1EBE1C75"/>
    <w:rsid w:val="20807A4E"/>
    <w:rsid w:val="20B8180B"/>
    <w:rsid w:val="20E53AB8"/>
    <w:rsid w:val="21BE5EC7"/>
    <w:rsid w:val="23BE0D7A"/>
    <w:rsid w:val="23F34D9C"/>
    <w:rsid w:val="24323EDB"/>
    <w:rsid w:val="243901AC"/>
    <w:rsid w:val="26CA4241"/>
    <w:rsid w:val="26E26B75"/>
    <w:rsid w:val="2A174541"/>
    <w:rsid w:val="2AC86A59"/>
    <w:rsid w:val="2CB80618"/>
    <w:rsid w:val="2F981834"/>
    <w:rsid w:val="2FB009F6"/>
    <w:rsid w:val="30BF6379"/>
    <w:rsid w:val="30CF6A3F"/>
    <w:rsid w:val="31117157"/>
    <w:rsid w:val="31577684"/>
    <w:rsid w:val="335C5FA6"/>
    <w:rsid w:val="367914F5"/>
    <w:rsid w:val="37716EBE"/>
    <w:rsid w:val="38517D74"/>
    <w:rsid w:val="387F7609"/>
    <w:rsid w:val="39443412"/>
    <w:rsid w:val="39520DCF"/>
    <w:rsid w:val="3CB93CEC"/>
    <w:rsid w:val="3F111098"/>
    <w:rsid w:val="40852EB9"/>
    <w:rsid w:val="41E67551"/>
    <w:rsid w:val="429A17B8"/>
    <w:rsid w:val="42C1289E"/>
    <w:rsid w:val="441F215B"/>
    <w:rsid w:val="46FA7E3E"/>
    <w:rsid w:val="47EF0C5E"/>
    <w:rsid w:val="481C4E7B"/>
    <w:rsid w:val="4B525EA4"/>
    <w:rsid w:val="4B942223"/>
    <w:rsid w:val="4CFD528D"/>
    <w:rsid w:val="4D510831"/>
    <w:rsid w:val="4DFA1246"/>
    <w:rsid w:val="4ED150AC"/>
    <w:rsid w:val="50BA5A81"/>
    <w:rsid w:val="520F4694"/>
    <w:rsid w:val="52877F05"/>
    <w:rsid w:val="5309469C"/>
    <w:rsid w:val="56EB2BA4"/>
    <w:rsid w:val="583805D4"/>
    <w:rsid w:val="593E33B3"/>
    <w:rsid w:val="5AA47983"/>
    <w:rsid w:val="5B9C6B80"/>
    <w:rsid w:val="5C731953"/>
    <w:rsid w:val="5C7B144A"/>
    <w:rsid w:val="5D020EC4"/>
    <w:rsid w:val="5DBA17EC"/>
    <w:rsid w:val="601971CD"/>
    <w:rsid w:val="60406AD6"/>
    <w:rsid w:val="60B22681"/>
    <w:rsid w:val="63393072"/>
    <w:rsid w:val="63990CA3"/>
    <w:rsid w:val="643B7580"/>
    <w:rsid w:val="65444158"/>
    <w:rsid w:val="66FD2DE7"/>
    <w:rsid w:val="681A2AEB"/>
    <w:rsid w:val="6A080EDE"/>
    <w:rsid w:val="6A1B26A2"/>
    <w:rsid w:val="6A2E1A61"/>
    <w:rsid w:val="6A623657"/>
    <w:rsid w:val="6C4B7FC7"/>
    <w:rsid w:val="6D535020"/>
    <w:rsid w:val="6DAB0200"/>
    <w:rsid w:val="6E2B587F"/>
    <w:rsid w:val="6EB173CC"/>
    <w:rsid w:val="6F4C152A"/>
    <w:rsid w:val="6F6C5367"/>
    <w:rsid w:val="70094970"/>
    <w:rsid w:val="716A0842"/>
    <w:rsid w:val="728854A8"/>
    <w:rsid w:val="72D733CE"/>
    <w:rsid w:val="7306490D"/>
    <w:rsid w:val="73730614"/>
    <w:rsid w:val="73D97983"/>
    <w:rsid w:val="760132B8"/>
    <w:rsid w:val="79EF621C"/>
    <w:rsid w:val="7A7206B8"/>
    <w:rsid w:val="7A923E9A"/>
    <w:rsid w:val="7ABF763B"/>
    <w:rsid w:val="7AEA17C6"/>
    <w:rsid w:val="7DAB116C"/>
    <w:rsid w:val="7F9E0230"/>
    <w:rsid w:val="7F9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54545"/>
      <w:u w:val="none"/>
    </w:rPr>
  </w:style>
  <w:style w:type="character" w:styleId="8">
    <w:name w:val="Hyperlink"/>
    <w:basedOn w:val="6"/>
    <w:qFormat/>
    <w:uiPriority w:val="0"/>
    <w:rPr>
      <w:color w:val="454545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clear2"/>
    <w:basedOn w:val="6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1798</Words>
  <Characters>1839</Characters>
  <Lines>0</Lines>
  <Paragraphs>0</Paragraphs>
  <ScaleCrop>false</ScaleCrop>
  <LinksUpToDate>false</LinksUpToDate>
  <CharactersWithSpaces>2203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2018-04-09T22:27:00Z</dcterms:created>
  <dc:creator>史万庆</dc:creator>
  <cp:lastModifiedBy>史万庆</cp:lastModifiedBy>
  <cp:lastPrinted>2018-04-16T01:04:00Z</cp:lastPrinted>
  <dcterms:modified xsi:type="dcterms:W3CDTF">2018-04-20T07:04:19Z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